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52" w:rsidRPr="00B058AA" w:rsidRDefault="00061C7D" w:rsidP="00A84652">
      <w:pPr>
        <w:pStyle w:val="irketAd"/>
        <w:rPr>
          <w:b/>
          <w:color w:val="FF0000"/>
          <w:sz w:val="24"/>
          <w:szCs w:val="24"/>
        </w:rPr>
      </w:pPr>
      <w:r w:rsidRPr="00B058AA">
        <w:rPr>
          <w:b/>
          <w:color w:val="FF0000"/>
          <w:sz w:val="24"/>
          <w:szCs w:val="24"/>
        </w:rPr>
        <w:t xml:space="preserve">Altayçeşme İlkokulu Psikolojik Danışmanlık Ve Rehberlik </w:t>
      </w:r>
    </w:p>
    <w:p w:rsidR="00A84652" w:rsidRPr="00E63428" w:rsidRDefault="00A84652" w:rsidP="0014181E"/>
    <w:p w:rsidR="00061C7D" w:rsidRDefault="00061C7D" w:rsidP="00061C7D"/>
    <w:p w:rsidR="00061C7D" w:rsidRDefault="00061C7D" w:rsidP="00061C7D"/>
    <w:p w:rsidR="00061C7D" w:rsidRDefault="00061C7D" w:rsidP="00061C7D">
      <w:p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4589145</wp:posOffset>
                </wp:positionH>
                <wp:positionV relativeFrom="paragraph">
                  <wp:posOffset>3557270</wp:posOffset>
                </wp:positionV>
                <wp:extent cx="1092200" cy="249555"/>
                <wp:effectExtent l="0" t="0" r="0" b="0"/>
                <wp:wrapNone/>
                <wp:docPr id="451" name="Metin Kutusu 4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21C0B0-F203-441E-89E3-4F85048EA4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49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C7D" w:rsidRDefault="00061C7D" w:rsidP="00061C7D">
                            <w:pPr>
                              <w:pStyle w:val="Gnderen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51" o:spid="_x0000_s1026" type="#_x0000_t202" style="position:absolute;left:0;text-align:left;margin-left:361.35pt;margin-top:280.1pt;width:86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" filled="f" stroked="f">
                <v:textbox>
                  <w:txbxContent>
                    <w:p w:rsidR="00061C7D" w:rsidRDefault="00061C7D" w:rsidP="00061C7D">
                      <w:pPr>
                        <w:pStyle w:val="Gnderen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C1430" wp14:editId="156F3CFF">
                <wp:simplePos x="0" y="0"/>
                <wp:positionH relativeFrom="column">
                  <wp:posOffset>851535</wp:posOffset>
                </wp:positionH>
                <wp:positionV relativeFrom="paragraph">
                  <wp:posOffset>3014980</wp:posOffset>
                </wp:positionV>
                <wp:extent cx="3806190" cy="268605"/>
                <wp:effectExtent l="0" t="0" r="0" b="0"/>
                <wp:wrapNone/>
                <wp:docPr id="443" name="Metin Kutusu 4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F3BDB8-5CE6-4933-B68F-39965236F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268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C7D" w:rsidRDefault="00061C7D" w:rsidP="00061C7D">
                            <w:pPr>
                              <w:jc w:val="both"/>
                              <w:rPr>
                                <w:sz w:val="36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1430" id="Metin Kutusu 443" o:spid="_x0000_s1027" type="#_x0000_t202" style="position:absolute;left:0;text-align:left;margin-left:67.05pt;margin-top:237.4pt;width:299.7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" filled="f" stroked="f">
                <v:textbox style="mso-fit-shape-to-text:t">
                  <w:txbxContent>
                    <w:p w:rsidR="00061C7D" w:rsidRDefault="00061C7D" w:rsidP="00061C7D">
                      <w:pPr>
                        <w:jc w:val="both"/>
                        <w:rPr>
                          <w:sz w:val="3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C7D" w:rsidRDefault="00061C7D" w:rsidP="00061C7D"/>
    <w:p w:rsidR="00981F46" w:rsidRDefault="00981F46" w:rsidP="00061C7D"/>
    <w:p w:rsidR="00061C7D" w:rsidRPr="00B058AA" w:rsidRDefault="00061C7D" w:rsidP="00981F46">
      <w:pPr>
        <w:pStyle w:val="GlAlnt"/>
        <w:jc w:val="both"/>
        <w:rPr>
          <w:b/>
          <w:color w:val="FF0000"/>
          <w:sz w:val="24"/>
          <w:szCs w:val="24"/>
        </w:rPr>
      </w:pPr>
      <w:r w:rsidRPr="00B058AA">
        <w:rPr>
          <w:b/>
          <w:color w:val="FF0000"/>
          <w:sz w:val="24"/>
          <w:szCs w:val="24"/>
        </w:rPr>
        <w:t xml:space="preserve">Rehberlik Ve Psikolojik Danışmanlık </w:t>
      </w:r>
      <w:proofErr w:type="gramStart"/>
      <w:r w:rsidRPr="00B058AA">
        <w:rPr>
          <w:b/>
          <w:color w:val="FF0000"/>
          <w:sz w:val="24"/>
          <w:szCs w:val="24"/>
        </w:rPr>
        <w:t>Nedir ?</w:t>
      </w:r>
      <w:proofErr w:type="gramEnd"/>
    </w:p>
    <w:p w:rsidR="00061C7D" w:rsidRPr="00981F46" w:rsidRDefault="00061C7D" w:rsidP="00061C7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Okulla ya da evle ilgili olumsuz bir duygu yaşadığında</w:t>
      </w:r>
    </w:p>
    <w:p w:rsidR="00061C7D" w:rsidRPr="00981F46" w:rsidRDefault="00061C7D" w:rsidP="00061C7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 xml:space="preserve">Derslerinle ilgili kafan karıştığında </w:t>
      </w:r>
    </w:p>
    <w:p w:rsidR="00061C7D" w:rsidRPr="00981F46" w:rsidRDefault="00061C7D" w:rsidP="00061C7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 xml:space="preserve">Seçeceğin okula ya da mesleğe karar verirken kafan karıştığında </w:t>
      </w:r>
    </w:p>
    <w:p w:rsidR="00061C7D" w:rsidRPr="00981F46" w:rsidRDefault="00061C7D" w:rsidP="00061C7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Arkadaşlarınla iletişimlerinde sorun yaşadığında</w:t>
      </w:r>
    </w:p>
    <w:p w:rsidR="00061C7D" w:rsidRPr="00981F46" w:rsidRDefault="00061C7D" w:rsidP="00061C7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Okul Başarını Yükseltmek için yardıma ihtiyaç duyduğunda</w:t>
      </w:r>
    </w:p>
    <w:p w:rsidR="00061C7D" w:rsidRPr="00981F46" w:rsidRDefault="00061C7D" w:rsidP="00061C7D">
      <w:pPr>
        <w:pStyle w:val="ListeParagraf"/>
        <w:jc w:val="left"/>
        <w:rPr>
          <w:sz w:val="24"/>
          <w:szCs w:val="24"/>
        </w:rPr>
      </w:pPr>
    </w:p>
    <w:p w:rsidR="00061C7D" w:rsidRPr="000A5BBD" w:rsidRDefault="00061C7D" w:rsidP="00061C7D">
      <w:pPr>
        <w:pStyle w:val="ListeParagraf"/>
        <w:jc w:val="left"/>
        <w:rPr>
          <w:b/>
          <w:sz w:val="24"/>
          <w:szCs w:val="24"/>
        </w:rPr>
      </w:pPr>
      <w:r w:rsidRPr="000A5BBD">
        <w:rPr>
          <w:b/>
          <w:sz w:val="24"/>
          <w:szCs w:val="24"/>
        </w:rPr>
        <w:t xml:space="preserve">Okul Psikolojik Danışmanından destek alabilirsin </w:t>
      </w:r>
      <w:r w:rsidRPr="000A5BBD">
        <w:rPr>
          <w:b/>
          <w:sz w:val="24"/>
          <w:szCs w:val="24"/>
        </w:rPr>
        <w:sym w:font="Wingdings" w:char="F04A"/>
      </w:r>
    </w:p>
    <w:p w:rsidR="00981F46" w:rsidRDefault="00981F46" w:rsidP="00061C7D">
      <w:pPr>
        <w:pStyle w:val="ListeParagraf"/>
        <w:jc w:val="left"/>
        <w:rPr>
          <w:sz w:val="24"/>
          <w:szCs w:val="24"/>
        </w:rPr>
      </w:pPr>
    </w:p>
    <w:p w:rsidR="00981F46" w:rsidRPr="00B058AA" w:rsidRDefault="00981F46" w:rsidP="00B058AA">
      <w:pPr>
        <w:pStyle w:val="GlAlnt"/>
        <w:ind w:left="0" w:right="-448" w:firstLine="720"/>
        <w:jc w:val="both"/>
        <w:rPr>
          <w:b/>
          <w:color w:val="FF0000"/>
          <w:sz w:val="24"/>
          <w:szCs w:val="24"/>
        </w:rPr>
      </w:pPr>
      <w:r w:rsidRPr="00B058AA">
        <w:rPr>
          <w:b/>
          <w:color w:val="FF0000"/>
          <w:sz w:val="24"/>
          <w:szCs w:val="24"/>
        </w:rPr>
        <w:t xml:space="preserve">Rehberlik Ve </w:t>
      </w:r>
      <w:r w:rsidRPr="00B058AA">
        <w:rPr>
          <w:b/>
          <w:color w:val="FF0000"/>
          <w:sz w:val="24"/>
          <w:szCs w:val="24"/>
        </w:rPr>
        <w:t>Psikolojik Danışmanlık Servinden Neden Destek Alırım?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Derslerde başarımı nasıl arttıracağımı öğrenmek istiyorum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Çok sinirliyim ve sinirlendiğimde kendime engel olamıyorum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Arkadaşlarım sinirli olmam nedeniyle zarar görüyor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Arkadaşlarım bana zarar veriyor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Evde sorunlar yaşıyorum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Sınavlarda çok korkuyorum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Kendimi daha iyi tanımak istiyorum</w:t>
      </w:r>
    </w:p>
    <w:p w:rsidR="00981F46" w:rsidRP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Çeşitli korkularım var</w:t>
      </w:r>
    </w:p>
    <w:p w:rsidR="00981F46" w:rsidRDefault="00981F46" w:rsidP="00981F46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 w:rsidRPr="00981F46">
        <w:rPr>
          <w:sz w:val="24"/>
          <w:szCs w:val="24"/>
        </w:rPr>
        <w:t>Geleceğim hakkında kararlar vermek istiyorum</w:t>
      </w:r>
    </w:p>
    <w:p w:rsidR="00981F46" w:rsidRDefault="00981F46" w:rsidP="00981F46">
      <w:pPr>
        <w:pStyle w:val="ListeParagraf"/>
        <w:jc w:val="left"/>
        <w:rPr>
          <w:sz w:val="24"/>
          <w:szCs w:val="24"/>
        </w:rPr>
      </w:pPr>
    </w:p>
    <w:p w:rsidR="00981F46" w:rsidRPr="00B058AA" w:rsidRDefault="00981F46" w:rsidP="00B058AA">
      <w:pPr>
        <w:pStyle w:val="GlAlnt"/>
        <w:ind w:right="-873"/>
        <w:jc w:val="both"/>
        <w:rPr>
          <w:b/>
          <w:color w:val="FF0000"/>
          <w:sz w:val="24"/>
          <w:szCs w:val="24"/>
        </w:rPr>
      </w:pPr>
      <w:r w:rsidRPr="00B058AA">
        <w:rPr>
          <w:b/>
          <w:color w:val="FF0000"/>
          <w:sz w:val="24"/>
          <w:szCs w:val="24"/>
        </w:rPr>
        <w:t xml:space="preserve"> </w:t>
      </w:r>
      <w:r w:rsidR="00A227AF" w:rsidRPr="00B058AA">
        <w:rPr>
          <w:b/>
          <w:color w:val="FF0000"/>
          <w:sz w:val="24"/>
          <w:szCs w:val="24"/>
        </w:rPr>
        <w:t xml:space="preserve">Psikolojik Danışman ve Rehber Öğretmenim Bana Nasıl yardımcı </w:t>
      </w:r>
      <w:proofErr w:type="gramStart"/>
      <w:r w:rsidR="00A227AF" w:rsidRPr="00B058AA">
        <w:rPr>
          <w:b/>
          <w:color w:val="FF0000"/>
          <w:sz w:val="24"/>
          <w:szCs w:val="24"/>
        </w:rPr>
        <w:t>olur ?</w:t>
      </w:r>
      <w:proofErr w:type="gramEnd"/>
    </w:p>
    <w:p w:rsidR="00981F46" w:rsidRDefault="00A227AF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Seni dinler</w:t>
      </w:r>
    </w:p>
    <w:p w:rsidR="00A227AF" w:rsidRDefault="00A227AF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Seni anlamaya çalışır</w:t>
      </w:r>
    </w:p>
    <w:p w:rsidR="00A227AF" w:rsidRDefault="00A227AF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Sorunları daha önce nasıl çözdüğünü araştırı</w:t>
      </w:r>
      <w:r w:rsidR="000A5BBD">
        <w:rPr>
          <w:sz w:val="24"/>
          <w:szCs w:val="24"/>
        </w:rPr>
        <w:t>r</w:t>
      </w:r>
    </w:p>
    <w:p w:rsidR="00A227AF" w:rsidRDefault="00A227AF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Senin kendi sorununu çözme gücünü destekler</w:t>
      </w:r>
    </w:p>
    <w:p w:rsidR="00A227AF" w:rsidRDefault="00A227AF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Gerekirse senin de fikrini alarak, sorunları çözmek için yardımcılar çağırır.(Ailen, Öğretmenlerin, arkadaşların…)</w:t>
      </w:r>
    </w:p>
    <w:p w:rsidR="00A227AF" w:rsidRDefault="001B52AD" w:rsidP="000A5BBD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En iyi hangi şekilde öğrendiğini araştırır, daha iyi ders çalışabilmene destek olur.</w:t>
      </w:r>
    </w:p>
    <w:p w:rsidR="001B52AD" w:rsidRDefault="001B52AD" w:rsidP="00A227AF">
      <w:pPr>
        <w:pStyle w:val="ListeParagraf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Yaşadığın bedensel ve ruhsal değişimlere uyum sağlaman için yardımcı olur.</w:t>
      </w:r>
    </w:p>
    <w:p w:rsidR="001B52AD" w:rsidRDefault="001B52AD" w:rsidP="001B52AD">
      <w:pPr>
        <w:pStyle w:val="ListeParagraf"/>
        <w:jc w:val="left"/>
        <w:rPr>
          <w:sz w:val="24"/>
          <w:szCs w:val="24"/>
        </w:rPr>
      </w:pPr>
    </w:p>
    <w:p w:rsidR="000A5BBD" w:rsidRPr="000A5BBD" w:rsidRDefault="000A5BBD" w:rsidP="001B52AD">
      <w:pPr>
        <w:pStyle w:val="ListeParagraf"/>
        <w:jc w:val="left"/>
        <w:rPr>
          <w:b/>
          <w:sz w:val="24"/>
          <w:szCs w:val="24"/>
        </w:rPr>
      </w:pPr>
      <w:bookmarkStart w:id="0" w:name="_GoBack"/>
      <w:bookmarkEnd w:id="0"/>
    </w:p>
    <w:p w:rsidR="000A5BBD" w:rsidRPr="000A5BBD" w:rsidRDefault="001B52AD" w:rsidP="001B52AD">
      <w:pPr>
        <w:pStyle w:val="ListeParagraf"/>
        <w:jc w:val="left"/>
        <w:rPr>
          <w:sz w:val="24"/>
          <w:szCs w:val="24"/>
        </w:rPr>
      </w:pPr>
      <w:proofErr w:type="spellStart"/>
      <w:proofErr w:type="gramStart"/>
      <w:r w:rsidRPr="000A5BBD">
        <w:rPr>
          <w:sz w:val="24"/>
          <w:szCs w:val="24"/>
        </w:rPr>
        <w:t>Ozaman</w:t>
      </w:r>
      <w:proofErr w:type="spellEnd"/>
      <w:r w:rsidRPr="000A5BBD">
        <w:rPr>
          <w:sz w:val="24"/>
          <w:szCs w:val="24"/>
        </w:rPr>
        <w:t xml:space="preserve">  sen</w:t>
      </w:r>
      <w:proofErr w:type="gramEnd"/>
      <w:r w:rsidRPr="000A5BBD">
        <w:rPr>
          <w:sz w:val="24"/>
          <w:szCs w:val="24"/>
        </w:rPr>
        <w:t xml:space="preserve"> de ihtiyacın olduğunda </w:t>
      </w:r>
    </w:p>
    <w:p w:rsidR="001B52AD" w:rsidRPr="000A5BBD" w:rsidRDefault="001B52AD" w:rsidP="001B52AD">
      <w:pPr>
        <w:pStyle w:val="ListeParagraf"/>
        <w:jc w:val="left"/>
        <w:rPr>
          <w:b/>
        </w:rPr>
      </w:pPr>
      <w:r w:rsidRPr="000A5BBD">
        <w:rPr>
          <w:b/>
        </w:rPr>
        <w:t xml:space="preserve">Psikolojik Danışmanlık ve Rehberlik Bölümünden Destek almayı </w:t>
      </w:r>
      <w:proofErr w:type="gramStart"/>
      <w:r w:rsidRPr="000A5BBD">
        <w:rPr>
          <w:b/>
        </w:rPr>
        <w:t>UNUTMA !</w:t>
      </w:r>
      <w:proofErr w:type="gramEnd"/>
    </w:p>
    <w:p w:rsidR="00A84652" w:rsidRPr="000A5BBD" w:rsidRDefault="00A84652" w:rsidP="001B52AD">
      <w:pPr>
        <w:jc w:val="both"/>
        <w:rPr>
          <w:b/>
        </w:rPr>
      </w:pPr>
    </w:p>
    <w:sectPr w:rsidR="00A84652" w:rsidRPr="000A5BBD" w:rsidSect="000A5BBD">
      <w:headerReference w:type="default" r:id="rId7"/>
      <w:footerReference w:type="default" r:id="rId8"/>
      <w:pgSz w:w="11906" w:h="16838" w:code="9"/>
      <w:pgMar w:top="426" w:right="1133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09" w:rsidRDefault="00A42709" w:rsidP="00CB5C53">
      <w:r>
        <w:separator/>
      </w:r>
    </w:p>
  </w:endnote>
  <w:endnote w:type="continuationSeparator" w:id="0">
    <w:p w:rsidR="00A42709" w:rsidRDefault="00A42709" w:rsidP="00C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83" w:rsidRDefault="00ED648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8756290" wp14:editId="4A836230">
          <wp:simplePos x="0" y="0"/>
          <wp:positionH relativeFrom="column">
            <wp:posOffset>-104775</wp:posOffset>
          </wp:positionH>
          <wp:positionV relativeFrom="paragraph">
            <wp:posOffset>-1384300</wp:posOffset>
          </wp:positionV>
          <wp:extent cx="5943600" cy="1156036"/>
          <wp:effectExtent l="0" t="0" r="0" b="6350"/>
          <wp:wrapNone/>
          <wp:docPr id="448" name="Resim 448" descr="Mavi ve gri şerit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09" w:rsidRDefault="00A42709" w:rsidP="00CB5C53">
      <w:r>
        <w:separator/>
      </w:r>
    </w:p>
  </w:footnote>
  <w:footnote w:type="continuationSeparator" w:id="0">
    <w:p w:rsidR="00A42709" w:rsidRDefault="00A42709" w:rsidP="00C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83" w:rsidRDefault="00ED6483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F0F462" wp14:editId="5FEA98E9">
              <wp:simplePos x="0" y="0"/>
              <wp:positionH relativeFrom="column">
                <wp:posOffset>-571500</wp:posOffset>
              </wp:positionH>
              <wp:positionV relativeFrom="paragraph">
                <wp:posOffset>257175</wp:posOffset>
              </wp:positionV>
              <wp:extent cx="6840855" cy="1861820"/>
              <wp:effectExtent l="0" t="0" r="0" b="5080"/>
              <wp:wrapNone/>
              <wp:docPr id="20" name="Grup 20" descr="Üzerinde yeşil ve mavi süsleme topları olan mavi ve gri şeritl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855" cy="1861820"/>
                        <a:chOff x="0" y="0"/>
                        <a:chExt cx="6840855" cy="1861820"/>
                      </a:xfrm>
                    </wpg:grpSpPr>
                    <wps:wsp>
                      <wps:cNvPr id="21" name="شكل بيضاوي 39" descr="Yeşil süsleme topu"/>
                      <wps:cNvSpPr>
                        <a:spLocks noChangeArrowheads="1"/>
                      </wps:cNvSpPr>
                      <wps:spPr bwMode="auto">
                        <a:xfrm>
                          <a:off x="4676775" y="118110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شكل بيضاوي 38" descr="Yeşil süsleme topu"/>
                      <wps:cNvSpPr>
                        <a:spLocks noChangeArrowheads="1"/>
                      </wps:cNvSpPr>
                      <wps:spPr bwMode="auto">
                        <a:xfrm>
                          <a:off x="2514600" y="43815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شكل بيضاوي 37" descr="Yeşil süsleme topu"/>
                      <wps:cNvSpPr>
                        <a:spLocks noChangeArrowheads="1"/>
                      </wps:cNvSpPr>
                      <wps:spPr bwMode="auto">
                        <a:xfrm>
                          <a:off x="1028700" y="123825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شكل بيضاوي 36" descr="Mavi süsleme topu"/>
                      <wps:cNvSpPr>
                        <a:spLocks noChangeArrowheads="1"/>
                      </wps:cNvSpPr>
                      <wps:spPr bwMode="auto">
                        <a:xfrm>
                          <a:off x="6248400" y="112395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شكل بيضاوي 35" descr="Mavi süsleme topu"/>
                      <wps:cNvSpPr>
                        <a:spLocks noChangeArrowheads="1"/>
                      </wps:cNvSpPr>
                      <wps:spPr bwMode="auto">
                        <a:xfrm>
                          <a:off x="3276600" y="62865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شكل بيضاوي 34" descr="Mavi süsleme topu"/>
                      <wps:cNvSpPr>
                        <a:spLocks noChangeArrowheads="1"/>
                      </wps:cNvSpPr>
                      <wps:spPr bwMode="auto">
                        <a:xfrm>
                          <a:off x="1905000" y="1228725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شكل بيضاوي 33" descr="Mavi süsleme topu"/>
                      <wps:cNvSpPr>
                        <a:spLocks noChangeArrowheads="1"/>
                      </wps:cNvSpPr>
                      <wps:spPr bwMode="auto">
                        <a:xfrm>
                          <a:off x="114300" y="104775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Metin Kutusu 3" descr="Üzerinde yeşil ve mavi süsleme topları olan mavi ve gri şeritler"/>
                      <wps:cNvSpPr txBox="1">
                        <a:spLocks noChangeArrowheads="1"/>
                      </wps:cNvSpPr>
                      <wps:spPr bwMode="auto">
                        <a:xfrm>
                          <a:off x="5715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483" w:rsidRDefault="00ED6483" w:rsidP="00ED648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19FC458" wp14:editId="7A28674D">
                                  <wp:extent cx="6300229" cy="1371602"/>
                                  <wp:effectExtent l="19050" t="0" r="5321" b="0"/>
                                  <wp:docPr id="449" name="Resim 0" descr="Üzerinde yeşil ve mavi süsleme topları olan mavi ve gri şeritl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Metin Kutusu 31" descr="Mavi ve gri şeritler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483" w:rsidRDefault="00ED6483" w:rsidP="00ED648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348342" wp14:editId="7F58F732">
                                  <wp:extent cx="6595884" cy="1426467"/>
                                  <wp:effectExtent l="19050" t="0" r="0" b="0"/>
                                  <wp:docPr id="450" name="Resim 0" descr="Üzerinde yeşil ve mavi süsleme topları olan mavi ve gri şeritl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0F462" id="Grup 20" o:spid="_x0000_s1028" alt="Üzerinde yeşil ve mavi süsleme topları olan mavi ve gri şeritler" style="position:absolute;left:0;text-align:left;margin-left:-45pt;margin-top:20.25pt;width:538.65pt;height:146.6pt;z-index:-251656192;mso-width-relative:margin;mso-height-relative:margin" coordsize="68408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">
              <v:oval id="شكل بيضاوي 39" o:spid="_x0000_s1029" alt="Yeşil süsleme topu" style="position:absolute;left:46767;top:11811;width:4674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شكل بيضاوي 38" o:spid="_x0000_s1030" alt="Yeşil süsleme topu" style="position:absolute;left:25146;top:4381;width:635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" fillcolor="#9bbb59 [3206]" stroked="f">
                <v:fill color2="#eaf1dd [662]" rotate="t" angle="135" focus="100%" type="gradient"/>
              </v:oval>
              <v:oval id="شكل بيضاوي 37" o:spid="_x0000_s1031" alt="Yeşil süsleme topu" style="position:absolute;left:10287;top:12382;width:3911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" fillcolor="#9bbb59 [3206]" stroked="f">
                <v:fill color2="#eaf1dd [662]" rotate="t" angle="135" focus="100%" type="gradient"/>
              </v:oval>
              <v:oval id="شكل بيضاوي 36" o:spid="_x0000_s1032" alt="Mavi süsleme topu" style="position:absolute;left:62484;top:11239;width:4673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شكل بيضاوي 35" o:spid="_x0000_s1033" alt="Mavi süsleme topu" style="position:absolute;left:32766;top:6286;width:10210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" fillcolor="#588fd5 [1919]" stroked="f">
                <v:fill color2="#1f497d [3215]" rotate="t" angle="45" focus="100%" type="gradient"/>
              </v:oval>
              <v:oval id="شكل بيضاوي 34" o:spid="_x0000_s1034" alt="Mavi süsleme topu" style="position:absolute;left:19050;top:12287;width:3911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" fillcolor="#588fd5 [1919]" stroked="f">
                <v:fill color2="#1f497d [3215]" rotate="t" angle="45" focus="100%" type="gradient"/>
              </v:oval>
              <v:oval id="شكل بيضاوي 33" o:spid="_x0000_s1035" alt="Mavi süsleme topu" style="position:absolute;left:1143;top:10477;width:378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" fillcolor="#588fd5 [1919]" stroked="f">
                <v:fill color2="#1f497d [3215]" rotate="t" angle="45" focus="100%" type="gradient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6" type="#_x0000_t202" alt="Üzerinde yeşil ve mavi süsleme topları olan mavi ve gri şeritler" style="position:absolute;left:571;width:66783;height:1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:rsidR="00ED6483" w:rsidRDefault="00ED6483" w:rsidP="00ED648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19FC458" wp14:editId="7A28674D">
                            <wp:extent cx="6300229" cy="1371602"/>
                            <wp:effectExtent l="19050" t="0" r="5321" b="0"/>
                            <wp:docPr id="449" name="Resim 0" descr="Üzerinde yeşil ve mavi süsleme topları olan mavi ve gri şeritl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Metin Kutusu 31" o:spid="_x0000_s1037" type="#_x0000_t202" alt="Mavi ve gri şeritler" style="position:absolute;top:1619;width:68408;height:16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ED6483" w:rsidRDefault="00ED6483" w:rsidP="00ED648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9348342" wp14:editId="7F58F732">
                            <wp:extent cx="6595884" cy="1426467"/>
                            <wp:effectExtent l="19050" t="0" r="0" b="0"/>
                            <wp:docPr id="450" name="Resim 0" descr="Üzerinde yeşil ve mavi süsleme topları olan mavi ve gri şeritl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1697F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A9E7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701724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F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ED30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37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2CCF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5CDD4A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E00D2A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4499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465D08"/>
    <w:multiLevelType w:val="hybridMultilevel"/>
    <w:tmpl w:val="9E86FE1A"/>
    <w:lvl w:ilvl="0" w:tplc="3078D8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7D"/>
    <w:rsid w:val="00044BB6"/>
    <w:rsid w:val="0005064A"/>
    <w:rsid w:val="00061C7D"/>
    <w:rsid w:val="0007606B"/>
    <w:rsid w:val="00080CE3"/>
    <w:rsid w:val="000A5BBD"/>
    <w:rsid w:val="000B5AAC"/>
    <w:rsid w:val="0013458E"/>
    <w:rsid w:val="0014181E"/>
    <w:rsid w:val="001B52AD"/>
    <w:rsid w:val="001D013D"/>
    <w:rsid w:val="00211E55"/>
    <w:rsid w:val="002C548A"/>
    <w:rsid w:val="002D6BFC"/>
    <w:rsid w:val="003A7691"/>
    <w:rsid w:val="0041075F"/>
    <w:rsid w:val="00434A90"/>
    <w:rsid w:val="004C468A"/>
    <w:rsid w:val="00534EB5"/>
    <w:rsid w:val="00554927"/>
    <w:rsid w:val="0057725B"/>
    <w:rsid w:val="00581368"/>
    <w:rsid w:val="005B306C"/>
    <w:rsid w:val="005C02B6"/>
    <w:rsid w:val="00647D2F"/>
    <w:rsid w:val="00657188"/>
    <w:rsid w:val="006D5E14"/>
    <w:rsid w:val="006E585B"/>
    <w:rsid w:val="00713760"/>
    <w:rsid w:val="007365C0"/>
    <w:rsid w:val="00774604"/>
    <w:rsid w:val="00866AFC"/>
    <w:rsid w:val="008A5DA4"/>
    <w:rsid w:val="008D7C7A"/>
    <w:rsid w:val="008F4F61"/>
    <w:rsid w:val="009229CF"/>
    <w:rsid w:val="00972061"/>
    <w:rsid w:val="00981F46"/>
    <w:rsid w:val="00987CA3"/>
    <w:rsid w:val="009D5CA8"/>
    <w:rsid w:val="009E126D"/>
    <w:rsid w:val="00A227AF"/>
    <w:rsid w:val="00A42709"/>
    <w:rsid w:val="00A510C0"/>
    <w:rsid w:val="00A66978"/>
    <w:rsid w:val="00A7442E"/>
    <w:rsid w:val="00A84652"/>
    <w:rsid w:val="00AC678C"/>
    <w:rsid w:val="00AF7395"/>
    <w:rsid w:val="00B058AA"/>
    <w:rsid w:val="00B85920"/>
    <w:rsid w:val="00BB6BD8"/>
    <w:rsid w:val="00C46609"/>
    <w:rsid w:val="00CB5C53"/>
    <w:rsid w:val="00CE4CC9"/>
    <w:rsid w:val="00CE576A"/>
    <w:rsid w:val="00D85C44"/>
    <w:rsid w:val="00DE1497"/>
    <w:rsid w:val="00DE52E5"/>
    <w:rsid w:val="00DF3A7F"/>
    <w:rsid w:val="00E226B5"/>
    <w:rsid w:val="00E63428"/>
    <w:rsid w:val="00EC7C97"/>
    <w:rsid w:val="00ED6483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BF0F"/>
  <w15:docId w15:val="{3273F41C-4AA6-42B4-82FA-2B0FF62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8A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Balk1">
    <w:name w:val="heading 1"/>
    <w:basedOn w:val="Normal"/>
    <w:next w:val="Normal"/>
    <w:link w:val="Balk1Char"/>
    <w:uiPriority w:val="9"/>
    <w:qFormat/>
    <w:rsid w:val="000B5AAC"/>
    <w:pPr>
      <w:spacing w:before="240" w:after="240" w:line="216" w:lineRule="auto"/>
      <w:outlineLvl w:val="0"/>
    </w:pPr>
    <w:rPr>
      <w:caps/>
      <w:color w:val="204868"/>
      <w:sz w:val="96"/>
      <w:szCs w:val="9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465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65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465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652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652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652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65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65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0C0"/>
    <w:rPr>
      <w:rFonts w:ascii="Tahoma" w:hAnsi="Tahoma" w:cs="Tahoma"/>
      <w:color w:val="4F81BD" w:themeColor="accent1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B5AAC"/>
    <w:rPr>
      <w:rFonts w:asciiTheme="majorHAnsi" w:hAnsiTheme="majorHAnsi"/>
      <w:caps/>
      <w:color w:val="204868"/>
      <w:sz w:val="96"/>
      <w:szCs w:val="96"/>
    </w:rPr>
  </w:style>
  <w:style w:type="paragraph" w:customStyle="1" w:styleId="irketAd">
    <w:name w:val="Şirket Adı"/>
    <w:basedOn w:val="Normal"/>
    <w:qFormat/>
    <w:rsid w:val="00211E55"/>
    <w:rPr>
      <w:caps/>
    </w:rPr>
  </w:style>
  <w:style w:type="paragraph" w:customStyle="1" w:styleId="TarihveSaat">
    <w:name w:val="Tarih ve Saat"/>
    <w:basedOn w:val="Normal"/>
    <w:qFormat/>
    <w:rsid w:val="00211E55"/>
    <w:pPr>
      <w:spacing w:after="240"/>
      <w:contextualSpacing/>
    </w:pPr>
    <w:rPr>
      <w:color w:val="4F6228" w:themeColor="accent3" w:themeShade="80"/>
      <w:sz w:val="44"/>
      <w:szCs w:val="44"/>
    </w:rPr>
  </w:style>
  <w:style w:type="paragraph" w:customStyle="1" w:styleId="talik">
    <w:name w:val="İtalik"/>
    <w:basedOn w:val="Normal"/>
    <w:qFormat/>
    <w:rsid w:val="00EC7C97"/>
    <w:pPr>
      <w:spacing w:before="240" w:after="240"/>
    </w:pPr>
    <w:rPr>
      <w:i/>
    </w:rPr>
  </w:style>
  <w:style w:type="paragraph" w:styleId="stBilgi">
    <w:name w:val="header"/>
    <w:basedOn w:val="Normal"/>
    <w:link w:val="stBilgiChar"/>
    <w:uiPriority w:val="99"/>
    <w:unhideWhenUsed/>
    <w:rsid w:val="00CB5C5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C53"/>
    <w:rPr>
      <w:rFonts w:asciiTheme="majorHAnsi" w:hAnsiTheme="majorHAnsi"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CB5C5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C53"/>
    <w:rPr>
      <w:rFonts w:asciiTheme="majorHAnsi" w:hAnsiTheme="majorHAnsi"/>
      <w:color w:val="4F81BD" w:themeColor="accent1"/>
    </w:rPr>
  </w:style>
  <w:style w:type="character" w:styleId="YerTutucuMetni">
    <w:name w:val="Placeholder Text"/>
    <w:basedOn w:val="VarsaylanParagrafYazTipi"/>
    <w:uiPriority w:val="99"/>
    <w:semiHidden/>
    <w:rsid w:val="002C548A"/>
    <w:rPr>
      <w:color w:val="595959" w:themeColor="text1" w:themeTint="A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548A"/>
    <w:rPr>
      <w:color w:val="595959" w:themeColor="text1" w:themeTint="A6"/>
      <w:shd w:val="clear" w:color="auto" w:fill="E6E6E6"/>
    </w:rPr>
  </w:style>
  <w:style w:type="paragraph" w:styleId="Kaynaka">
    <w:name w:val="Bibliography"/>
    <w:basedOn w:val="Normal"/>
    <w:next w:val="Normal"/>
    <w:uiPriority w:val="37"/>
    <w:semiHidden/>
    <w:unhideWhenUsed/>
    <w:rsid w:val="00A84652"/>
  </w:style>
  <w:style w:type="paragraph" w:styleId="bekMetni">
    <w:name w:val="Block Text"/>
    <w:basedOn w:val="Normal"/>
    <w:uiPriority w:val="99"/>
    <w:semiHidden/>
    <w:unhideWhenUsed/>
    <w:rsid w:val="002C548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A8465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8465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8465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84652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8465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84652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8465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84652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84652"/>
    <w:rPr>
      <w:rFonts w:asciiTheme="majorHAnsi" w:hAnsiTheme="majorHAnsi"/>
      <w:color w:val="4F81BD" w:themeColor="accent1"/>
      <w:szCs w:val="16"/>
    </w:rPr>
  </w:style>
  <w:style w:type="character" w:styleId="KitapBal">
    <w:name w:val="Book Title"/>
    <w:basedOn w:val="VarsaylanParagrafYazTipi"/>
    <w:uiPriority w:val="33"/>
    <w:qFormat/>
    <w:rsid w:val="00A84652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84652"/>
    <w:pPr>
      <w:spacing w:after="200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A84652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84652"/>
    <w:rPr>
      <w:rFonts w:asciiTheme="majorHAnsi" w:hAnsiTheme="majorHAnsi"/>
      <w:color w:val="4F81BD" w:themeColor="accent1"/>
    </w:rPr>
  </w:style>
  <w:style w:type="table" w:styleId="RenkliKlavuz">
    <w:name w:val="Colorful Grid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8465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4652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46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4652"/>
    <w:rPr>
      <w:rFonts w:asciiTheme="majorHAnsi" w:hAnsiTheme="majorHAnsi"/>
      <w:b/>
      <w:bCs/>
      <w:color w:val="4F81BD" w:themeColor="accent1"/>
      <w:szCs w:val="20"/>
    </w:rPr>
  </w:style>
  <w:style w:type="table" w:styleId="KoyuListe">
    <w:name w:val="Dark List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84652"/>
  </w:style>
  <w:style w:type="character" w:customStyle="1" w:styleId="TarihChar">
    <w:name w:val="Tarih Char"/>
    <w:basedOn w:val="VarsaylanParagrafYazTipi"/>
    <w:link w:val="Tarih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84652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84652"/>
    <w:rPr>
      <w:rFonts w:ascii="Segoe UI" w:hAnsi="Segoe UI" w:cs="Segoe UI"/>
      <w:color w:val="4F81BD" w:themeColor="accent1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84652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A84652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A84652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84652"/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A8465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84652"/>
    <w:rPr>
      <w:rFonts w:eastAsiaTheme="majorEastAsia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84652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8465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4652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4652"/>
    <w:rPr>
      <w:rFonts w:asciiTheme="majorHAnsi" w:hAnsiTheme="majorHAnsi"/>
      <w:color w:val="4F81BD" w:themeColor="accent1"/>
      <w:szCs w:val="20"/>
    </w:rPr>
  </w:style>
  <w:style w:type="table" w:styleId="KlavuzTablo1Ak">
    <w:name w:val="Grid Table 1 Light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VarsaylanParagrafYazTipi"/>
    <w:uiPriority w:val="99"/>
    <w:semiHidden/>
    <w:unhideWhenUsed/>
    <w:rsid w:val="00A84652"/>
    <w:rPr>
      <w:color w:val="2B579A"/>
      <w:shd w:val="clear" w:color="auto" w:fill="E6E6E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46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6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6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6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6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6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A84652"/>
  </w:style>
  <w:style w:type="paragraph" w:styleId="HTMLAdresi">
    <w:name w:val="HTML Address"/>
    <w:basedOn w:val="Normal"/>
    <w:link w:val="HTMLAdresiChar"/>
    <w:uiPriority w:val="99"/>
    <w:semiHidden/>
    <w:unhideWhenUsed/>
    <w:rsid w:val="00A84652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84652"/>
    <w:rPr>
      <w:rFonts w:asciiTheme="majorHAnsi" w:hAnsiTheme="majorHAnsi"/>
      <w:i/>
      <w:iCs/>
      <w:color w:val="4F81BD" w:themeColor="accent1"/>
    </w:rPr>
  </w:style>
  <w:style w:type="character" w:styleId="HTMLCite">
    <w:name w:val="HTML Cite"/>
    <w:basedOn w:val="VarsaylanParagrafYazTipi"/>
    <w:uiPriority w:val="99"/>
    <w:semiHidden/>
    <w:unhideWhenUsed/>
    <w:rsid w:val="00A84652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84652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8465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84652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84652"/>
    <w:rPr>
      <w:rFonts w:ascii="Consolas" w:hAnsi="Consolas"/>
      <w:color w:val="4F81BD" w:themeColor="accent1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84652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84652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84652"/>
    <w:rPr>
      <w:i/>
      <w:iCs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84652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84652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84652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84652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84652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84652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84652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84652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84652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84652"/>
    <w:rPr>
      <w:rFonts w:eastAsiaTheme="majorEastAsia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2C548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54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C548A"/>
    <w:rPr>
      <w:rFonts w:asciiTheme="majorHAnsi" w:hAnsiTheme="majorHAnsi"/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548A"/>
    <w:rPr>
      <w:b/>
      <w:bCs/>
      <w:caps w:val="0"/>
      <w:smallCaps/>
      <w:color w:val="365F91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846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84652"/>
  </w:style>
  <w:style w:type="paragraph" w:styleId="Liste">
    <w:name w:val="List"/>
    <w:basedOn w:val="Normal"/>
    <w:uiPriority w:val="99"/>
    <w:semiHidden/>
    <w:unhideWhenUsed/>
    <w:rsid w:val="00A846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846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846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846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84652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A84652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84652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84652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84652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84652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84652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84652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84652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84652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84652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A84652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84652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84652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84652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84652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A84652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A846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A846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A846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A846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846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A846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A846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2C5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365F91" w:themeColor="accent1" w:themeShade="BF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C548A"/>
    <w:rPr>
      <w:rFonts w:ascii="Consolas" w:hAnsi="Consolas"/>
      <w:color w:val="365F91" w:themeColor="accent1" w:themeShade="BF"/>
      <w:szCs w:val="20"/>
    </w:rPr>
  </w:style>
  <w:style w:type="table" w:styleId="OrtaKlavuz1">
    <w:name w:val="Medium Grid 1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846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846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84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VarsaylanParagrafYazTipi"/>
    <w:uiPriority w:val="99"/>
    <w:semiHidden/>
    <w:unhideWhenUsed/>
    <w:rsid w:val="00A84652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2C5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color w:val="244061" w:themeColor="accent1" w:themeShade="80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2C548A"/>
    <w:rPr>
      <w:rFonts w:asciiTheme="majorHAnsi" w:eastAsiaTheme="majorEastAsia" w:hAnsiTheme="majorHAnsi" w:cstheme="majorBidi"/>
      <w:color w:val="244061" w:themeColor="accent1" w:themeShade="80"/>
      <w:sz w:val="24"/>
      <w:szCs w:val="24"/>
      <w:shd w:val="pct20" w:color="auto" w:fill="auto"/>
    </w:rPr>
  </w:style>
  <w:style w:type="paragraph" w:styleId="AralkYok">
    <w:name w:val="No Spacing"/>
    <w:uiPriority w:val="1"/>
    <w:qFormat/>
    <w:rsid w:val="002C548A"/>
    <w:pPr>
      <w:spacing w:after="0" w:line="240" w:lineRule="auto"/>
      <w:jc w:val="center"/>
    </w:pPr>
    <w:rPr>
      <w:rFonts w:asciiTheme="majorHAnsi" w:hAnsiTheme="majorHAns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84652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84652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84652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styleId="SayfaNumaras">
    <w:name w:val="page number"/>
    <w:basedOn w:val="VarsaylanParagrafYazTipi"/>
    <w:uiPriority w:val="99"/>
    <w:semiHidden/>
    <w:unhideWhenUsed/>
    <w:rsid w:val="00A84652"/>
  </w:style>
  <w:style w:type="table" w:styleId="DzTablo1">
    <w:name w:val="Plain Table 1"/>
    <w:basedOn w:val="NormalTablo"/>
    <w:uiPriority w:val="41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846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846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84652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84652"/>
    <w:rPr>
      <w:rFonts w:ascii="Consolas" w:hAnsi="Consolas"/>
      <w:color w:val="4F81BD" w:themeColor="accent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A84652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4652"/>
    <w:rPr>
      <w:rFonts w:asciiTheme="majorHAnsi" w:hAnsiTheme="majorHAnsi"/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84652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84652"/>
    <w:rPr>
      <w:rFonts w:asciiTheme="majorHAnsi" w:hAnsiTheme="majorHAnsi"/>
      <w:color w:val="4F81BD" w:themeColor="accent1"/>
    </w:rPr>
  </w:style>
  <w:style w:type="paragraph" w:styleId="mza">
    <w:name w:val="Signature"/>
    <w:basedOn w:val="Normal"/>
    <w:link w:val="mzaChar"/>
    <w:uiPriority w:val="99"/>
    <w:semiHidden/>
    <w:unhideWhenUsed/>
    <w:rsid w:val="00A84652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84652"/>
    <w:rPr>
      <w:rFonts w:asciiTheme="majorHAnsi" w:hAnsiTheme="majorHAnsi"/>
      <w:color w:val="4F81BD" w:themeColor="accent1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A84652"/>
    <w:rPr>
      <w:u w:val="dotted"/>
    </w:rPr>
  </w:style>
  <w:style w:type="character" w:styleId="Gl">
    <w:name w:val="Strong"/>
    <w:basedOn w:val="VarsaylanParagrafYazTipi"/>
    <w:uiPriority w:val="22"/>
    <w:qFormat/>
    <w:rsid w:val="00A84652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A8465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84652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A84652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A84652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A84652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59"/>
    <w:rsid w:val="00A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84652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A846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84652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84652"/>
  </w:style>
  <w:style w:type="table" w:styleId="TabloProfesyonel">
    <w:name w:val="Table Professional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84652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84652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A84652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8465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84652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A84652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84652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84652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84652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84652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84652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84652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84652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A84652"/>
    <w:pPr>
      <w:keepNext/>
      <w:keepLines/>
      <w:spacing w:after="0" w:line="240" w:lineRule="auto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customStyle="1" w:styleId="Gnderen">
    <w:name w:val="Gönderen"/>
    <w:basedOn w:val="Normal"/>
    <w:qFormat/>
    <w:rsid w:val="00061C7D"/>
    <w:pPr>
      <w:jc w:val="left"/>
    </w:pPr>
    <w:rPr>
      <w:rFonts w:asciiTheme="minorHAnsi" w:hAnsiTheme="minorHAnsi" w:cs="Times New Roman"/>
      <w:color w:val="auto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r\AppData\Roaming\Microsoft\&#350;ablonlar\S&#252;slemeli%20ve%20mavi%20kurdeleli%20tatil%20partisi%20el%20ilan&#305;%20(Resmi%20tasar&#305;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Süslemeli ve mavi kurdeleli tatil partisi el ilanı (Resmi tasarım)</Template>
  <TotalTime>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Pdr</dc:creator>
  <cp:lastModifiedBy>Pdr</cp:lastModifiedBy>
  <cp:revision>5</cp:revision>
  <dcterms:created xsi:type="dcterms:W3CDTF">2020-10-01T08:05:00Z</dcterms:created>
  <dcterms:modified xsi:type="dcterms:W3CDTF">2020-10-01T08:29:00Z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